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42" w:rsidRDefault="00616042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16042" w:rsidRDefault="00616042"/>
    <w:p w:rsidR="00616042" w:rsidRDefault="00616042">
      <w:pPr>
        <w:jc w:val="center"/>
      </w:pPr>
      <w:r>
        <w:rPr>
          <w:rFonts w:hint="eastAsia"/>
          <w:spacing w:val="105"/>
        </w:rPr>
        <w:t>占用許可申請</w:t>
      </w:r>
      <w:r>
        <w:rPr>
          <w:rFonts w:hint="eastAsia"/>
        </w:rPr>
        <w:t>書</w:t>
      </w:r>
    </w:p>
    <w:p w:rsidR="00616042" w:rsidRDefault="00616042"/>
    <w:p w:rsidR="00616042" w:rsidRDefault="00616042">
      <w:r>
        <w:rPr>
          <w:rFonts w:hint="eastAsia"/>
        </w:rPr>
        <w:t xml:space="preserve">　玄海町長　　　　様</w:t>
      </w:r>
    </w:p>
    <w:p w:rsidR="00616042" w:rsidRDefault="00616042"/>
    <w:p w:rsidR="00616042" w:rsidRDefault="00616042">
      <w:r>
        <w:t>1</w:t>
      </w:r>
      <w:r>
        <w:rPr>
          <w:rFonts w:hint="eastAsia"/>
        </w:rPr>
        <w:t xml:space="preserve">　法定外公共物の種類</w:t>
      </w:r>
    </w:p>
    <w:p w:rsidR="00616042" w:rsidRDefault="00616042"/>
    <w:p w:rsidR="00616042" w:rsidRDefault="00616042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占用場</w:t>
      </w:r>
      <w:r>
        <w:rPr>
          <w:rFonts w:hint="eastAsia"/>
        </w:rPr>
        <w:t>所</w:t>
      </w:r>
    </w:p>
    <w:p w:rsidR="00616042" w:rsidRDefault="00616042"/>
    <w:p w:rsidR="00616042" w:rsidRDefault="00616042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占用面</w:t>
      </w:r>
      <w:r>
        <w:rPr>
          <w:rFonts w:hint="eastAsia"/>
        </w:rPr>
        <w:t>積</w:t>
      </w:r>
    </w:p>
    <w:p w:rsidR="00616042" w:rsidRDefault="00616042"/>
    <w:p w:rsidR="00616042" w:rsidRDefault="00616042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占用目</w:t>
      </w:r>
      <w:r>
        <w:rPr>
          <w:rFonts w:hint="eastAsia"/>
        </w:rPr>
        <w:t>的</w:t>
      </w:r>
    </w:p>
    <w:p w:rsidR="00616042" w:rsidRDefault="00616042"/>
    <w:p w:rsidR="00616042" w:rsidRDefault="00616042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占用期</w:t>
      </w:r>
      <w:r>
        <w:rPr>
          <w:rFonts w:hint="eastAsia"/>
        </w:rPr>
        <w:t>間</w:t>
      </w:r>
    </w:p>
    <w:p w:rsidR="00616042" w:rsidRDefault="00616042"/>
    <w:p w:rsidR="00616042" w:rsidRDefault="00616042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申請地の現</w:t>
      </w:r>
      <w:r>
        <w:rPr>
          <w:rFonts w:hint="eastAsia"/>
        </w:rPr>
        <w:t>況</w:t>
      </w:r>
    </w:p>
    <w:p w:rsidR="00616042" w:rsidRDefault="00616042"/>
    <w:p w:rsidR="00616042" w:rsidRDefault="00616042">
      <w:r>
        <w:rPr>
          <w:rFonts w:hint="eastAsia"/>
        </w:rPr>
        <w:t xml:space="preserve">　上記のとおり法定外公共物を占用したいので、関係書類を添えて申請します。</w:t>
      </w:r>
    </w:p>
    <w:p w:rsidR="00616042" w:rsidRDefault="00616042"/>
    <w:p w:rsidR="00616042" w:rsidRDefault="00616042">
      <w:r>
        <w:rPr>
          <w:rFonts w:hint="eastAsia"/>
        </w:rPr>
        <w:t xml:space="preserve">　　　　　　年　　月　　日</w:t>
      </w:r>
    </w:p>
    <w:p w:rsidR="00616042" w:rsidRDefault="00616042"/>
    <w:p w:rsidR="00616042" w:rsidRDefault="00616042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616042" w:rsidRDefault="0061604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616042" w:rsidRDefault="00616042"/>
    <w:p w:rsidR="00616042" w:rsidRDefault="00616042">
      <w:r>
        <w:rPr>
          <w:rFonts w:hint="eastAsia"/>
        </w:rPr>
        <w:t>添付書類</w:t>
      </w:r>
    </w:p>
    <w:p w:rsidR="00616042" w:rsidRDefault="00616042">
      <w:r>
        <w:t>1</w:t>
      </w:r>
      <w:r>
        <w:rPr>
          <w:rFonts w:hint="eastAsia"/>
        </w:rPr>
        <w:t xml:space="preserve">　占用箇所の位置図、求積図、実測平面図及び断面図</w:t>
      </w:r>
    </w:p>
    <w:p w:rsidR="00616042" w:rsidRDefault="00616042">
      <w:r>
        <w:t>2</w:t>
      </w:r>
      <w:r>
        <w:rPr>
          <w:rFonts w:hint="eastAsia"/>
        </w:rPr>
        <w:t xml:space="preserve">　付近の状況、方位等を詳記した一般平面図</w:t>
      </w:r>
    </w:p>
    <w:p w:rsidR="00616042" w:rsidRDefault="00616042">
      <w:r>
        <w:t>3</w:t>
      </w:r>
      <w:r>
        <w:rPr>
          <w:rFonts w:hint="eastAsia"/>
        </w:rPr>
        <w:t xml:space="preserve">　工作物設置の際は、設計書、仕様書及び構造図</w:t>
      </w:r>
    </w:p>
    <w:sectPr w:rsidR="006160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13" w:rsidRDefault="00E42A13" w:rsidP="002D7C2A">
      <w:r>
        <w:separator/>
      </w:r>
    </w:p>
  </w:endnote>
  <w:endnote w:type="continuationSeparator" w:id="0">
    <w:p w:rsidR="00E42A13" w:rsidRDefault="00E42A13" w:rsidP="002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13" w:rsidRDefault="00E42A13" w:rsidP="002D7C2A">
      <w:r>
        <w:separator/>
      </w:r>
    </w:p>
  </w:footnote>
  <w:footnote w:type="continuationSeparator" w:id="0">
    <w:p w:rsidR="00E42A13" w:rsidRDefault="00E42A13" w:rsidP="002D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42"/>
    <w:rsid w:val="000D7A3B"/>
    <w:rsid w:val="002D7C2A"/>
    <w:rsid w:val="00616042"/>
    <w:rsid w:val="00A23513"/>
    <w:rsid w:val="00A91BAB"/>
    <w:rsid w:val="00E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CA69B2-E038-481B-8587-362C289E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kusaba haruka</cp:lastModifiedBy>
  <cp:revision>2</cp:revision>
  <dcterms:created xsi:type="dcterms:W3CDTF">2025-08-01T05:49:00Z</dcterms:created>
  <dcterms:modified xsi:type="dcterms:W3CDTF">2025-08-01T05:49:00Z</dcterms:modified>
</cp:coreProperties>
</file>