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2C" w:rsidRDefault="008C792C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8C792C" w:rsidRDefault="008C792C"/>
    <w:p w:rsidR="008C792C" w:rsidRDefault="008C792C">
      <w:pPr>
        <w:jc w:val="center"/>
      </w:pPr>
      <w:r>
        <w:rPr>
          <w:rFonts w:hint="eastAsia"/>
          <w:spacing w:val="105"/>
        </w:rPr>
        <w:t>権利承継届出</w:t>
      </w:r>
      <w:r>
        <w:rPr>
          <w:rFonts w:hint="eastAsia"/>
        </w:rPr>
        <w:t>書</w:t>
      </w:r>
    </w:p>
    <w:p w:rsidR="008C792C" w:rsidRDefault="008C792C"/>
    <w:p w:rsidR="008C792C" w:rsidRDefault="008C792C">
      <w:r>
        <w:rPr>
          <w:rFonts w:hint="eastAsia"/>
        </w:rPr>
        <w:t xml:space="preserve">　玄海町長　　　　様</w:t>
      </w:r>
    </w:p>
    <w:p w:rsidR="008C792C" w:rsidRDefault="008C792C"/>
    <w:p w:rsidR="008C792C" w:rsidRDefault="008C792C">
      <w:r>
        <w:t>1</w:t>
      </w:r>
      <w:r>
        <w:rPr>
          <w:rFonts w:hint="eastAsia"/>
        </w:rPr>
        <w:t xml:space="preserve">　法定外公共物の種類</w:t>
      </w:r>
    </w:p>
    <w:p w:rsidR="008C792C" w:rsidRDefault="008C792C"/>
    <w:p w:rsidR="008C792C" w:rsidRDefault="008C792C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75"/>
        </w:rPr>
        <w:t>被承継</w:t>
      </w:r>
      <w:r>
        <w:rPr>
          <w:rFonts w:hint="eastAsia"/>
        </w:rPr>
        <w:t xml:space="preserve">人　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8C792C" w:rsidRDefault="008C792C"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:rsidR="008C792C" w:rsidRDefault="008C792C"/>
    <w:p w:rsidR="008C792C" w:rsidRDefault="008C792C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63"/>
        </w:rPr>
        <w:t>承継の年月</w:t>
      </w:r>
      <w:r>
        <w:rPr>
          <w:rFonts w:hint="eastAsia"/>
        </w:rPr>
        <w:t>日</w:t>
      </w:r>
    </w:p>
    <w:p w:rsidR="008C792C" w:rsidRDefault="008C792C"/>
    <w:p w:rsidR="008C792C" w:rsidRDefault="008C792C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5"/>
        </w:rPr>
        <w:t>承継に関する事</w:t>
      </w:r>
      <w:r>
        <w:rPr>
          <w:rFonts w:hint="eastAsia"/>
        </w:rPr>
        <w:t>実</w:t>
      </w:r>
    </w:p>
    <w:p w:rsidR="008C792C" w:rsidRDefault="008C792C"/>
    <w:p w:rsidR="008C792C" w:rsidRDefault="008C792C"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許可年月</w:t>
      </w:r>
      <w:r>
        <w:rPr>
          <w:rFonts w:hint="eastAsia"/>
        </w:rPr>
        <w:t>日</w:t>
      </w:r>
    </w:p>
    <w:p w:rsidR="008C792C" w:rsidRDefault="008C792C"/>
    <w:p w:rsidR="008C792C" w:rsidRDefault="008C792C"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63"/>
        </w:rPr>
        <w:t>許可指令番</w:t>
      </w:r>
      <w:r>
        <w:rPr>
          <w:rFonts w:hint="eastAsia"/>
        </w:rPr>
        <w:t>号</w:t>
      </w:r>
    </w:p>
    <w:p w:rsidR="008C792C" w:rsidRDefault="008C792C"/>
    <w:p w:rsidR="008C792C" w:rsidRDefault="008C792C">
      <w:r>
        <w:t>7</w:t>
      </w:r>
      <w:r>
        <w:rPr>
          <w:rFonts w:hint="eastAsia"/>
        </w:rPr>
        <w:t xml:space="preserve">　許可の内容及び条件の概要</w:t>
      </w:r>
    </w:p>
    <w:p w:rsidR="008C792C" w:rsidRDefault="008C792C"/>
    <w:p w:rsidR="008C792C" w:rsidRDefault="008C792C">
      <w:r>
        <w:rPr>
          <w:rFonts w:hint="eastAsia"/>
        </w:rPr>
        <w:t xml:space="preserve">　上記のとおり地位を承継しましたので、関係書類を添えて届け出ます。</w:t>
      </w:r>
    </w:p>
    <w:p w:rsidR="008C792C" w:rsidRDefault="008C792C"/>
    <w:p w:rsidR="008C792C" w:rsidRDefault="008C792C">
      <w:r>
        <w:rPr>
          <w:rFonts w:hint="eastAsia"/>
        </w:rPr>
        <w:t xml:space="preserve">　　　　　　年　　月　　日</w:t>
      </w:r>
    </w:p>
    <w:p w:rsidR="008C792C" w:rsidRDefault="008C792C"/>
    <w:p w:rsidR="008C792C" w:rsidRDefault="008C792C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8C792C" w:rsidRDefault="008C792C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8C792C" w:rsidRDefault="008C792C"/>
    <w:p w:rsidR="008C792C" w:rsidRDefault="008C792C">
      <w:r>
        <w:rPr>
          <w:rFonts w:hint="eastAsia"/>
        </w:rPr>
        <w:t>添付書類</w:t>
      </w:r>
    </w:p>
    <w:p w:rsidR="008C792C" w:rsidRDefault="008C792C">
      <w:r>
        <w:t>1</w:t>
      </w:r>
      <w:r>
        <w:rPr>
          <w:rFonts w:hint="eastAsia"/>
        </w:rPr>
        <w:t xml:space="preserve">　許可指令書の写し</w:t>
      </w:r>
    </w:p>
    <w:p w:rsidR="008C792C" w:rsidRDefault="008C792C">
      <w:r>
        <w:t>2</w:t>
      </w:r>
      <w:r>
        <w:rPr>
          <w:rFonts w:hint="eastAsia"/>
        </w:rPr>
        <w:t xml:space="preserve">　その他町長が必要と認める書類</w:t>
      </w:r>
    </w:p>
    <w:sectPr w:rsidR="008C792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1F9" w:rsidRDefault="00DA11F9" w:rsidP="002D7C2A">
      <w:r>
        <w:separator/>
      </w:r>
    </w:p>
  </w:endnote>
  <w:endnote w:type="continuationSeparator" w:id="0">
    <w:p w:rsidR="00DA11F9" w:rsidRDefault="00DA11F9" w:rsidP="002D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1F9" w:rsidRDefault="00DA11F9" w:rsidP="002D7C2A">
      <w:r>
        <w:separator/>
      </w:r>
    </w:p>
  </w:footnote>
  <w:footnote w:type="continuationSeparator" w:id="0">
    <w:p w:rsidR="00DA11F9" w:rsidRDefault="00DA11F9" w:rsidP="002D7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2C"/>
    <w:rsid w:val="002D7C2A"/>
    <w:rsid w:val="00411C8A"/>
    <w:rsid w:val="005347A2"/>
    <w:rsid w:val="008C792C"/>
    <w:rsid w:val="00DA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09A649-8668-4089-8319-21ABC4B9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rata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様式第6号(第2条関係)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様式第6号(第2条関係)</dc:title>
  <dc:subject/>
  <dc:creator>(株)ぎょうせい</dc:creator>
  <cp:keywords/>
  <dc:description/>
  <cp:lastModifiedBy>kusaba haruka</cp:lastModifiedBy>
  <cp:revision>2</cp:revision>
  <dcterms:created xsi:type="dcterms:W3CDTF">2025-08-01T06:33:00Z</dcterms:created>
  <dcterms:modified xsi:type="dcterms:W3CDTF">2025-08-01T06:33:00Z</dcterms:modified>
</cp:coreProperties>
</file>