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19" w:rsidRDefault="00DD0C19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D0C19" w:rsidRDefault="00DD0C19"/>
    <w:p w:rsidR="00DD0C19" w:rsidRDefault="00DD0C19">
      <w:pPr>
        <w:jc w:val="center"/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p w:rsidR="00DD0C19" w:rsidRDefault="00DD0C19"/>
    <w:p w:rsidR="00DD0C19" w:rsidRDefault="00DD0C19">
      <w:r>
        <w:rPr>
          <w:rFonts w:hint="eastAsia"/>
        </w:rPr>
        <w:t xml:space="preserve">　玄海町長　　　　様</w:t>
      </w:r>
    </w:p>
    <w:p w:rsidR="00DD0C19" w:rsidRDefault="00DD0C19"/>
    <w:p w:rsidR="00DD0C19" w:rsidRDefault="00DD0C19">
      <w:r>
        <w:t>1</w:t>
      </w:r>
      <w:r>
        <w:rPr>
          <w:rFonts w:hint="eastAsia"/>
        </w:rPr>
        <w:t xml:space="preserve">　場所及び路線名</w:t>
      </w:r>
    </w:p>
    <w:p w:rsidR="00DD0C19" w:rsidRDefault="00DD0C19">
      <w:pPr>
        <w:spacing w:line="210" w:lineRule="exact"/>
      </w:pPr>
    </w:p>
    <w:p w:rsidR="00DD0C19" w:rsidRDefault="00DD0C19">
      <w:r>
        <w:rPr>
          <w:rFonts w:hint="eastAsia"/>
        </w:rPr>
        <w:t xml:space="preserve">　　　　　　　　　　　玄海町大字　　　　字　　　番地先</w:t>
      </w:r>
    </w:p>
    <w:p w:rsidR="00DD0C19" w:rsidRPr="00F208E6" w:rsidRDefault="00DD0C19">
      <w:pPr>
        <w:spacing w:line="210" w:lineRule="exact"/>
      </w:pPr>
    </w:p>
    <w:p w:rsidR="00DD0C19" w:rsidRDefault="00DD0C19">
      <w:r>
        <w:rPr>
          <w:rFonts w:hint="eastAsia"/>
        </w:rPr>
        <w:t xml:space="preserve">　　　　　　　　　　　町道　　　　　　　　　　　線</w:t>
      </w:r>
    </w:p>
    <w:p w:rsidR="00DD0C19" w:rsidRDefault="00DD0C19">
      <w:pPr>
        <w:spacing w:line="210" w:lineRule="exact"/>
      </w:pPr>
    </w:p>
    <w:p w:rsidR="00DD0C19" w:rsidRDefault="00DD0C19">
      <w:r>
        <w:t>2</w:t>
      </w:r>
      <w:r>
        <w:rPr>
          <w:rFonts w:hint="eastAsia"/>
        </w:rPr>
        <w:t xml:space="preserve">　占用の目的</w:t>
      </w:r>
    </w:p>
    <w:p w:rsidR="00DD0C19" w:rsidRDefault="00DD0C19">
      <w:pPr>
        <w:spacing w:line="210" w:lineRule="exact"/>
      </w:pPr>
    </w:p>
    <w:p w:rsidR="00DD0C19" w:rsidRDefault="00DD0C19">
      <w:r>
        <w:t>3</w:t>
      </w:r>
      <w:r>
        <w:rPr>
          <w:rFonts w:hint="eastAsia"/>
        </w:rPr>
        <w:t xml:space="preserve">　占用面積又は数量</w:t>
      </w:r>
    </w:p>
    <w:p w:rsidR="00DD0C19" w:rsidRDefault="00DD0C19">
      <w:pPr>
        <w:spacing w:line="210" w:lineRule="exact"/>
      </w:pPr>
    </w:p>
    <w:p w:rsidR="00DD0C19" w:rsidRDefault="00DD0C19">
      <w:r>
        <w:t>4</w:t>
      </w:r>
      <w:r>
        <w:rPr>
          <w:rFonts w:hint="eastAsia"/>
        </w:rPr>
        <w:t xml:space="preserve">　占用工作物、物件又は施設の種類及び構造</w:t>
      </w:r>
    </w:p>
    <w:p w:rsidR="00DD0C19" w:rsidRDefault="00DD0C19">
      <w:pPr>
        <w:spacing w:line="210" w:lineRule="exact"/>
      </w:pPr>
    </w:p>
    <w:p w:rsidR="00DD0C19" w:rsidRDefault="00DD0C19">
      <w:r>
        <w:t>5</w:t>
      </w:r>
      <w:r>
        <w:rPr>
          <w:rFonts w:hint="eastAsia"/>
        </w:rPr>
        <w:t xml:space="preserve">　占用の期間</w:t>
      </w:r>
    </w:p>
    <w:p w:rsidR="00DD0C19" w:rsidRDefault="00DD0C19">
      <w:pPr>
        <w:spacing w:line="210" w:lineRule="exact"/>
      </w:pPr>
    </w:p>
    <w:p w:rsidR="00DD0C19" w:rsidRDefault="00DD0C19">
      <w:r>
        <w:t>6</w:t>
      </w:r>
      <w:r>
        <w:rPr>
          <w:rFonts w:hint="eastAsia"/>
        </w:rPr>
        <w:t xml:space="preserve">　占用廃止の理由</w:t>
      </w:r>
    </w:p>
    <w:p w:rsidR="00DD0C19" w:rsidRDefault="00DD0C19">
      <w:pPr>
        <w:spacing w:line="210" w:lineRule="exact"/>
      </w:pPr>
    </w:p>
    <w:p w:rsidR="00DD0C19" w:rsidRDefault="00DD0C19">
      <w:r>
        <w:t>7</w:t>
      </w:r>
      <w:r>
        <w:rPr>
          <w:rFonts w:hint="eastAsia"/>
        </w:rPr>
        <w:t xml:space="preserve">　道路の復旧方法</w:t>
      </w:r>
    </w:p>
    <w:p w:rsidR="00DD0C19" w:rsidRDefault="00DD0C19">
      <w:pPr>
        <w:spacing w:line="210" w:lineRule="exact"/>
      </w:pPr>
    </w:p>
    <w:p w:rsidR="00DD0C19" w:rsidRDefault="00DD0C19">
      <w:r>
        <w:t>8</w:t>
      </w:r>
      <w:r>
        <w:rPr>
          <w:rFonts w:hint="eastAsia"/>
        </w:rPr>
        <w:t xml:space="preserve">　占用廃止の時期</w:t>
      </w:r>
    </w:p>
    <w:p w:rsidR="00DD0C19" w:rsidRDefault="00DD0C19">
      <w:pPr>
        <w:spacing w:line="210" w:lineRule="exact"/>
      </w:pPr>
    </w:p>
    <w:p w:rsidR="00DD0C19" w:rsidRDefault="00DD0C19">
      <w:r>
        <w:rPr>
          <w:rFonts w:hint="eastAsia"/>
        </w:rPr>
        <w:t xml:space="preserve">　　　　</w:t>
      </w:r>
      <w:r w:rsidR="00897816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:rsidR="00DD0C19" w:rsidRDefault="00DD0C19"/>
    <w:p w:rsidR="00DD0C19" w:rsidRDefault="00DD0C1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D0C19" w:rsidRDefault="00DD0C19">
      <w:pPr>
        <w:spacing w:line="210" w:lineRule="exact"/>
      </w:pPr>
    </w:p>
    <w:p w:rsidR="00DD0C19" w:rsidRDefault="00DD0C1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9781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D0C19" w:rsidRDefault="00DD0C19">
      <w:r>
        <w:rPr>
          <w:rFonts w:hint="eastAsia"/>
        </w:rPr>
        <w:t>添付書類</w:t>
      </w:r>
    </w:p>
    <w:p w:rsidR="00DD0C19" w:rsidRDefault="00DD0C19"/>
    <w:p w:rsidR="00DD0C19" w:rsidRDefault="00DD0C19">
      <w:r>
        <w:rPr>
          <w:rFonts w:hint="eastAsia"/>
        </w:rPr>
        <w:t xml:space="preserve">　許可指令書の写し</w:t>
      </w:r>
    </w:p>
    <w:sectPr w:rsidR="00DD0C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C7" w:rsidRDefault="001A61C7" w:rsidP="002D7C2A">
      <w:r>
        <w:separator/>
      </w:r>
    </w:p>
  </w:endnote>
  <w:endnote w:type="continuationSeparator" w:id="0">
    <w:p w:rsidR="001A61C7" w:rsidRDefault="001A61C7" w:rsidP="002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C7" w:rsidRDefault="001A61C7" w:rsidP="002D7C2A">
      <w:r>
        <w:separator/>
      </w:r>
    </w:p>
  </w:footnote>
  <w:footnote w:type="continuationSeparator" w:id="0">
    <w:p w:rsidR="001A61C7" w:rsidRDefault="001A61C7" w:rsidP="002D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9"/>
    <w:rsid w:val="001A61C7"/>
    <w:rsid w:val="001B4043"/>
    <w:rsid w:val="002D7C2A"/>
    <w:rsid w:val="005E54EB"/>
    <w:rsid w:val="0085532B"/>
    <w:rsid w:val="00897816"/>
    <w:rsid w:val="009160CD"/>
    <w:rsid w:val="00AD2B66"/>
    <w:rsid w:val="00DD0C19"/>
    <w:rsid w:val="00E87BFD"/>
    <w:rsid w:val="00F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0FA53E-3B68-4B9F-8933-3B27DDD7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E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kusaba haruka</dc:creator>
  <cp:keywords/>
  <dc:description/>
  <cp:lastModifiedBy>kusaba haruka</cp:lastModifiedBy>
  <cp:revision>2</cp:revision>
  <cp:lastPrinted>2006-03-14T00:12:00Z</cp:lastPrinted>
  <dcterms:created xsi:type="dcterms:W3CDTF">2025-08-01T06:25:00Z</dcterms:created>
  <dcterms:modified xsi:type="dcterms:W3CDTF">2025-08-01T06:25:00Z</dcterms:modified>
</cp:coreProperties>
</file>