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3E" w:rsidRDefault="00D2013E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2013E" w:rsidRDefault="00D2013E"/>
    <w:p w:rsidR="00D2013E" w:rsidRDefault="00D2013E">
      <w:pPr>
        <w:jc w:val="center"/>
      </w:pPr>
      <w:r>
        <w:rPr>
          <w:rFonts w:hint="eastAsia"/>
          <w:spacing w:val="53"/>
        </w:rPr>
        <w:t>許可期間更新許可申請</w:t>
      </w:r>
      <w:r>
        <w:rPr>
          <w:rFonts w:hint="eastAsia"/>
        </w:rPr>
        <w:t>書</w:t>
      </w:r>
    </w:p>
    <w:p w:rsidR="00D2013E" w:rsidRDefault="00D2013E"/>
    <w:p w:rsidR="00D2013E" w:rsidRDefault="00D2013E">
      <w:r>
        <w:rPr>
          <w:rFonts w:hint="eastAsia"/>
        </w:rPr>
        <w:t xml:space="preserve">　玄海町長　　　　様</w:t>
      </w:r>
    </w:p>
    <w:p w:rsidR="00D2013E" w:rsidRDefault="00D2013E"/>
    <w:p w:rsidR="00D2013E" w:rsidRDefault="00D2013E">
      <w:r>
        <w:t>1</w:t>
      </w:r>
      <w:r>
        <w:rPr>
          <w:rFonts w:hint="eastAsia"/>
        </w:rPr>
        <w:t xml:space="preserve">　法定外公共物の種類</w:t>
      </w:r>
    </w:p>
    <w:p w:rsidR="00D2013E" w:rsidRDefault="00D2013E"/>
    <w:p w:rsidR="00D2013E" w:rsidRDefault="00D2013E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許可を受けた場</w:t>
      </w:r>
      <w:r>
        <w:rPr>
          <w:rFonts w:hint="eastAsia"/>
        </w:rPr>
        <w:t>所</w:t>
      </w:r>
    </w:p>
    <w:p w:rsidR="00D2013E" w:rsidRDefault="00D2013E"/>
    <w:p w:rsidR="00D2013E" w:rsidRDefault="00D2013E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許可を受けた目</w:t>
      </w:r>
      <w:r>
        <w:rPr>
          <w:rFonts w:hint="eastAsia"/>
        </w:rPr>
        <w:t>的</w:t>
      </w:r>
    </w:p>
    <w:p w:rsidR="00D2013E" w:rsidRDefault="00D2013E"/>
    <w:p w:rsidR="00D2013E" w:rsidRDefault="00D2013E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許可を受けた面</w:t>
      </w:r>
      <w:r>
        <w:rPr>
          <w:rFonts w:hint="eastAsia"/>
        </w:rPr>
        <w:t>積</w:t>
      </w:r>
    </w:p>
    <w:p w:rsidR="00D2013E" w:rsidRDefault="00D2013E"/>
    <w:p w:rsidR="00D2013E" w:rsidRDefault="00D2013E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許可年月</w:t>
      </w:r>
      <w:r>
        <w:rPr>
          <w:rFonts w:hint="eastAsia"/>
        </w:rPr>
        <w:t>日</w:t>
      </w:r>
    </w:p>
    <w:p w:rsidR="00D2013E" w:rsidRDefault="00D2013E"/>
    <w:p w:rsidR="00D2013E" w:rsidRDefault="00D2013E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許可指令番</w:t>
      </w:r>
      <w:r>
        <w:rPr>
          <w:rFonts w:hint="eastAsia"/>
        </w:rPr>
        <w:t>号</w:t>
      </w:r>
    </w:p>
    <w:p w:rsidR="00D2013E" w:rsidRDefault="00D2013E"/>
    <w:p w:rsidR="00D2013E" w:rsidRDefault="00D2013E"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許可を受けた期</w:t>
      </w:r>
      <w:r>
        <w:rPr>
          <w:rFonts w:hint="eastAsia"/>
        </w:rPr>
        <w:t>間</w:t>
      </w:r>
    </w:p>
    <w:p w:rsidR="00D2013E" w:rsidRDefault="00D2013E"/>
    <w:p w:rsidR="00D2013E" w:rsidRDefault="00D2013E"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更新の期</w:t>
      </w:r>
      <w:r>
        <w:rPr>
          <w:rFonts w:hint="eastAsia"/>
        </w:rPr>
        <w:t>間</w:t>
      </w:r>
    </w:p>
    <w:p w:rsidR="00D2013E" w:rsidRDefault="00D2013E"/>
    <w:p w:rsidR="00D2013E" w:rsidRDefault="00D2013E">
      <w:r>
        <w:rPr>
          <w:rFonts w:hint="eastAsia"/>
        </w:rPr>
        <w:t xml:space="preserve">　上記のとおり許可期間を更新したいので、関係書類を添えて申請します。</w:t>
      </w:r>
    </w:p>
    <w:p w:rsidR="00D2013E" w:rsidRDefault="00D2013E"/>
    <w:p w:rsidR="00D2013E" w:rsidRDefault="00D2013E">
      <w:r>
        <w:rPr>
          <w:rFonts w:hint="eastAsia"/>
        </w:rPr>
        <w:t xml:space="preserve">　　　　　　年　　月　　日</w:t>
      </w:r>
    </w:p>
    <w:p w:rsidR="00D2013E" w:rsidRDefault="00D2013E"/>
    <w:p w:rsidR="00D2013E" w:rsidRDefault="00D2013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2013E" w:rsidRDefault="00D2013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D2013E" w:rsidRDefault="00D2013E"/>
    <w:p w:rsidR="00D2013E" w:rsidRDefault="00D2013E">
      <w:r>
        <w:rPr>
          <w:rFonts w:hint="eastAsia"/>
        </w:rPr>
        <w:t>添付書類</w:t>
      </w:r>
    </w:p>
    <w:p w:rsidR="00D2013E" w:rsidRDefault="00D2013E">
      <w:r>
        <w:t>1</w:t>
      </w:r>
      <w:r>
        <w:rPr>
          <w:rFonts w:hint="eastAsia"/>
        </w:rPr>
        <w:t xml:space="preserve">　位置図及び平面図</w:t>
      </w:r>
    </w:p>
    <w:p w:rsidR="00D2013E" w:rsidRDefault="00D2013E">
      <w:r>
        <w:t>2</w:t>
      </w:r>
      <w:r>
        <w:rPr>
          <w:rFonts w:hint="eastAsia"/>
        </w:rPr>
        <w:t xml:space="preserve">　許可指令書の写し</w:t>
      </w:r>
    </w:p>
    <w:sectPr w:rsidR="00D201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EC" w:rsidRDefault="000F56EC" w:rsidP="002D7C2A">
      <w:r>
        <w:separator/>
      </w:r>
    </w:p>
  </w:endnote>
  <w:endnote w:type="continuationSeparator" w:id="0">
    <w:p w:rsidR="000F56EC" w:rsidRDefault="000F56EC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EC" w:rsidRDefault="000F56EC" w:rsidP="002D7C2A">
      <w:r>
        <w:separator/>
      </w:r>
    </w:p>
  </w:footnote>
  <w:footnote w:type="continuationSeparator" w:id="0">
    <w:p w:rsidR="000F56EC" w:rsidRDefault="000F56EC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3E"/>
    <w:rsid w:val="000F56EC"/>
    <w:rsid w:val="002D7C2A"/>
    <w:rsid w:val="004B538C"/>
    <w:rsid w:val="00D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1A854F-D5A1-43EA-8F78-22615682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kusaba haruka</cp:lastModifiedBy>
  <cp:revision>2</cp:revision>
  <dcterms:created xsi:type="dcterms:W3CDTF">2025-08-01T06:19:00Z</dcterms:created>
  <dcterms:modified xsi:type="dcterms:W3CDTF">2025-08-01T06:19:00Z</dcterms:modified>
</cp:coreProperties>
</file>